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9F" w:rsidRPr="00CD0694" w:rsidRDefault="0074749F" w:rsidP="00AB3BBC">
      <w:pPr>
        <w:jc w:val="center"/>
        <w:rPr>
          <w:b/>
          <w:bCs/>
          <w:sz w:val="40"/>
          <w:szCs w:val="4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397.8pt;margin-top:-38.15pt;width:86.85pt;height:112.9pt;z-index:-251658240;visibility:visible" wrapcoords="-186 0 -186 21457 21600 21457 21600 0 -186 0">
            <v:imagedata r:id="rId6" o:title=""/>
            <w10:wrap type="tight"/>
          </v:shape>
        </w:pict>
      </w:r>
      <w:r>
        <w:rPr>
          <w:b/>
          <w:bCs/>
          <w:sz w:val="40"/>
          <w:szCs w:val="40"/>
        </w:rPr>
        <w:t>Výsledky 14. h</w:t>
      </w:r>
      <w:r w:rsidRPr="00CD0694">
        <w:rPr>
          <w:b/>
          <w:bCs/>
          <w:sz w:val="40"/>
          <w:szCs w:val="40"/>
        </w:rPr>
        <w:t>avířovského turnaje v boccie kategorie OPEN</w:t>
      </w:r>
      <w:r>
        <w:rPr>
          <w:b/>
          <w:bCs/>
          <w:sz w:val="40"/>
          <w:szCs w:val="40"/>
        </w:rPr>
        <w:t xml:space="preserve"> 3.10. 2015</w:t>
      </w:r>
    </w:p>
    <w:p w:rsidR="0074749F" w:rsidRDefault="0074749F"/>
    <w:p w:rsidR="0074749F" w:rsidRDefault="0074749F"/>
    <w:p w:rsidR="0074749F" w:rsidRDefault="0074749F"/>
    <w:p w:rsidR="0074749F" w:rsidRDefault="0074749F"/>
    <w:tbl>
      <w:tblPr>
        <w:tblW w:w="9679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567"/>
        <w:gridCol w:w="1823"/>
        <w:gridCol w:w="411"/>
        <w:gridCol w:w="222"/>
        <w:gridCol w:w="384"/>
        <w:gridCol w:w="383"/>
        <w:gridCol w:w="222"/>
        <w:gridCol w:w="412"/>
        <w:gridCol w:w="383"/>
        <w:gridCol w:w="222"/>
        <w:gridCol w:w="412"/>
        <w:gridCol w:w="647"/>
        <w:gridCol w:w="411"/>
        <w:gridCol w:w="236"/>
        <w:gridCol w:w="413"/>
        <w:gridCol w:w="476"/>
        <w:gridCol w:w="476"/>
        <w:gridCol w:w="476"/>
        <w:gridCol w:w="1103"/>
      </w:tblGrid>
      <w:tr w:rsidR="0074749F" w:rsidRPr="00716942">
        <w:trPr>
          <w:trHeight w:val="40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Skupina A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49F" w:rsidRPr="00716942">
        <w:trPr>
          <w:trHeight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49F" w:rsidRPr="00716942">
        <w:trPr>
          <w:trHeight w:val="299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Poř.</w:t>
            </w:r>
          </w:p>
        </w:tc>
      </w:tr>
      <w:tr w:rsidR="0074749F" w:rsidRPr="00716942">
        <w:trPr>
          <w:trHeight w:val="3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Kvača M.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4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-15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3</w:t>
            </w:r>
          </w:p>
        </w:tc>
      </w:tr>
      <w:tr w:rsidR="0074749F" w:rsidRPr="00716942">
        <w:trPr>
          <w:trHeight w:val="2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74749F" w:rsidRPr="00716942">
        <w:trPr>
          <w:trHeight w:val="3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Michelfeit J.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4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1</w:t>
            </w:r>
          </w:p>
        </w:tc>
      </w:tr>
      <w:tr w:rsidR="0074749F" w:rsidRPr="00716942">
        <w:trPr>
          <w:trHeight w:val="2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74749F" w:rsidRPr="00716942">
        <w:trPr>
          <w:trHeight w:val="3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Schmid M.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8,5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2</w:t>
            </w:r>
          </w:p>
        </w:tc>
      </w:tr>
      <w:tr w:rsidR="0074749F" w:rsidRPr="00716942">
        <w:trPr>
          <w:trHeight w:val="2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</w:tbl>
    <w:p w:rsidR="0074749F" w:rsidRDefault="0074749F"/>
    <w:tbl>
      <w:tblPr>
        <w:tblW w:w="9601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536"/>
        <w:gridCol w:w="1870"/>
        <w:gridCol w:w="393"/>
        <w:gridCol w:w="220"/>
        <w:gridCol w:w="407"/>
        <w:gridCol w:w="407"/>
        <w:gridCol w:w="220"/>
        <w:gridCol w:w="393"/>
        <w:gridCol w:w="407"/>
        <w:gridCol w:w="220"/>
        <w:gridCol w:w="393"/>
        <w:gridCol w:w="640"/>
        <w:gridCol w:w="407"/>
        <w:gridCol w:w="234"/>
        <w:gridCol w:w="407"/>
        <w:gridCol w:w="488"/>
        <w:gridCol w:w="488"/>
        <w:gridCol w:w="488"/>
        <w:gridCol w:w="1132"/>
      </w:tblGrid>
      <w:tr w:rsidR="0074749F" w:rsidRPr="00716942">
        <w:trPr>
          <w:trHeight w:val="394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Skupina B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49F" w:rsidRPr="00716942">
        <w:trPr>
          <w:trHeight w:val="24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49F" w:rsidRPr="00716942">
        <w:trPr>
          <w:trHeight w:val="292"/>
        </w:trPr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Poř.</w:t>
            </w:r>
          </w:p>
        </w:tc>
      </w:tr>
      <w:tr w:rsidR="0074749F" w:rsidRPr="00716942">
        <w:trPr>
          <w:trHeight w:val="35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Bajtek J.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605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13,5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1</w:t>
            </w:r>
          </w:p>
        </w:tc>
      </w:tr>
      <w:tr w:rsidR="0074749F" w:rsidRPr="00716942">
        <w:trPr>
          <w:trHeight w:val="233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74749F" w:rsidRPr="00716942">
        <w:trPr>
          <w:trHeight w:val="35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Sedláčková V.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5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-6,5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3</w:t>
            </w:r>
          </w:p>
        </w:tc>
      </w:tr>
      <w:tr w:rsidR="0074749F" w:rsidRPr="00716942">
        <w:trPr>
          <w:trHeight w:val="24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74749F" w:rsidRPr="00716942">
        <w:trPr>
          <w:trHeight w:val="35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Medek T.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5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-6,5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2</w:t>
            </w:r>
          </w:p>
        </w:tc>
      </w:tr>
      <w:tr w:rsidR="0074749F" w:rsidRPr="00716942">
        <w:trPr>
          <w:trHeight w:val="24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</w:tbl>
    <w:p w:rsidR="0074749F" w:rsidRDefault="0074749F"/>
    <w:tbl>
      <w:tblPr>
        <w:tblW w:w="9695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541"/>
        <w:gridCol w:w="1888"/>
        <w:gridCol w:w="397"/>
        <w:gridCol w:w="220"/>
        <w:gridCol w:w="397"/>
        <w:gridCol w:w="407"/>
        <w:gridCol w:w="220"/>
        <w:gridCol w:w="397"/>
        <w:gridCol w:w="397"/>
        <w:gridCol w:w="220"/>
        <w:gridCol w:w="407"/>
        <w:gridCol w:w="640"/>
        <w:gridCol w:w="407"/>
        <w:gridCol w:w="234"/>
        <w:gridCol w:w="407"/>
        <w:gridCol w:w="493"/>
        <w:gridCol w:w="493"/>
        <w:gridCol w:w="493"/>
        <w:gridCol w:w="1143"/>
      </w:tblGrid>
      <w:tr w:rsidR="0074749F" w:rsidRPr="00716942">
        <w:trPr>
          <w:trHeight w:val="41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Skupina C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49F" w:rsidRPr="00716942">
        <w:trPr>
          <w:trHeight w:val="2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49F" w:rsidRPr="00716942">
        <w:trPr>
          <w:trHeight w:val="307"/>
        </w:trPr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Poř.</w:t>
            </w:r>
          </w:p>
        </w:tc>
      </w:tr>
      <w:tr w:rsidR="0074749F" w:rsidRPr="00716942">
        <w:trPr>
          <w:trHeight w:val="369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Hyrák F.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1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3,5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2</w:t>
            </w:r>
          </w:p>
        </w:tc>
      </w:tr>
      <w:tr w:rsidR="0074749F" w:rsidRPr="00716942">
        <w:trPr>
          <w:trHeight w:val="246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74749F" w:rsidRPr="00716942">
        <w:trPr>
          <w:trHeight w:val="369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Janíček R.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1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3</w:t>
            </w:r>
          </w:p>
        </w:tc>
      </w:tr>
      <w:tr w:rsidR="0074749F" w:rsidRPr="00716942">
        <w:trPr>
          <w:trHeight w:val="261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00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74749F" w:rsidRPr="00716942">
        <w:trPr>
          <w:trHeight w:val="369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Lučný  M.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11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4,5</w:t>
            </w:r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6,5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1</w:t>
            </w:r>
          </w:p>
        </w:tc>
      </w:tr>
      <w:tr w:rsidR="0074749F" w:rsidRPr="00716942">
        <w:trPr>
          <w:trHeight w:val="261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1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</w:tbl>
    <w:p w:rsidR="0074749F" w:rsidRDefault="0074749F"/>
    <w:p w:rsidR="0074749F" w:rsidRDefault="0074749F">
      <w:pPr>
        <w:spacing w:after="160" w:line="259" w:lineRule="auto"/>
      </w:pPr>
      <w:r>
        <w:br w:type="page"/>
      </w:r>
    </w:p>
    <w:p w:rsidR="0074749F" w:rsidRDefault="0074749F">
      <w:pPr>
        <w:spacing w:after="160" w:line="259" w:lineRule="auto"/>
        <w:rPr>
          <w:b/>
          <w:bCs/>
          <w:sz w:val="32"/>
          <w:szCs w:val="32"/>
        </w:rPr>
      </w:pPr>
      <w:r w:rsidRPr="00D3220C">
        <w:rPr>
          <w:b/>
          <w:bCs/>
          <w:sz w:val="32"/>
          <w:szCs w:val="32"/>
        </w:rPr>
        <w:t>Skupiny o konečné pořadí</w:t>
      </w:r>
    </w:p>
    <w:p w:rsidR="0074749F" w:rsidRPr="00D3220C" w:rsidRDefault="0074749F">
      <w:pPr>
        <w:spacing w:after="160" w:line="259" w:lineRule="auto"/>
        <w:rPr>
          <w:b/>
          <w:bCs/>
          <w:sz w:val="32"/>
          <w:szCs w:val="32"/>
        </w:rPr>
      </w:pPr>
    </w:p>
    <w:tbl>
      <w:tblPr>
        <w:tblW w:w="9779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43"/>
        <w:gridCol w:w="1870"/>
        <w:gridCol w:w="424"/>
        <w:gridCol w:w="228"/>
        <w:gridCol w:w="395"/>
        <w:gridCol w:w="392"/>
        <w:gridCol w:w="228"/>
        <w:gridCol w:w="427"/>
        <w:gridCol w:w="392"/>
        <w:gridCol w:w="228"/>
        <w:gridCol w:w="396"/>
        <w:gridCol w:w="667"/>
        <w:gridCol w:w="424"/>
        <w:gridCol w:w="243"/>
        <w:gridCol w:w="425"/>
        <w:gridCol w:w="487"/>
        <w:gridCol w:w="487"/>
        <w:gridCol w:w="487"/>
        <w:gridCol w:w="1136"/>
      </w:tblGrid>
      <w:tr w:rsidR="0074749F" w:rsidRPr="00716942">
        <w:trPr>
          <w:trHeight w:val="36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1-3. místo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49F" w:rsidRPr="00716942">
        <w:trPr>
          <w:trHeight w:val="232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49F" w:rsidRPr="00716942">
        <w:trPr>
          <w:trHeight w:val="273"/>
        </w:trPr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Poř.</w:t>
            </w:r>
          </w:p>
        </w:tc>
      </w:tr>
      <w:tr w:rsidR="0074749F" w:rsidRPr="00716942">
        <w:trPr>
          <w:trHeight w:val="328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Michelfeit J.</w:t>
            </w:r>
          </w:p>
        </w:tc>
        <w:tc>
          <w:tcPr>
            <w:tcW w:w="104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6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-5,5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3</w:t>
            </w:r>
          </w:p>
        </w:tc>
      </w:tr>
      <w:tr w:rsidR="0074749F" w:rsidRPr="00716942">
        <w:trPr>
          <w:trHeight w:val="217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4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74749F" w:rsidRPr="00716942">
        <w:trPr>
          <w:trHeight w:val="328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Bajtek J.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6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5,5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1</w:t>
            </w:r>
          </w:p>
        </w:tc>
      </w:tr>
      <w:tr w:rsidR="0074749F" w:rsidRPr="00716942">
        <w:trPr>
          <w:trHeight w:val="232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74749F" w:rsidRPr="00716942">
        <w:trPr>
          <w:trHeight w:val="328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Lučný  M.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4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2</w:t>
            </w:r>
          </w:p>
        </w:tc>
      </w:tr>
      <w:tr w:rsidR="0074749F" w:rsidRPr="00716942">
        <w:trPr>
          <w:trHeight w:val="232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1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</w:tbl>
    <w:p w:rsidR="0074749F" w:rsidRDefault="0074749F"/>
    <w:tbl>
      <w:tblPr>
        <w:tblW w:w="9768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373"/>
        <w:gridCol w:w="1735"/>
        <w:gridCol w:w="591"/>
        <w:gridCol w:w="365"/>
        <w:gridCol w:w="222"/>
        <w:gridCol w:w="412"/>
        <w:gridCol w:w="411"/>
        <w:gridCol w:w="222"/>
        <w:gridCol w:w="366"/>
        <w:gridCol w:w="365"/>
        <w:gridCol w:w="222"/>
        <w:gridCol w:w="366"/>
        <w:gridCol w:w="647"/>
        <w:gridCol w:w="411"/>
        <w:gridCol w:w="236"/>
        <w:gridCol w:w="413"/>
        <w:gridCol w:w="452"/>
        <w:gridCol w:w="452"/>
        <w:gridCol w:w="457"/>
        <w:gridCol w:w="1050"/>
      </w:tblGrid>
      <w:tr w:rsidR="0074749F" w:rsidRPr="00716942">
        <w:trPr>
          <w:trHeight w:val="388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4-6. místo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49F" w:rsidRPr="00716942">
        <w:trPr>
          <w:trHeight w:val="244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49F" w:rsidRPr="00716942">
        <w:trPr>
          <w:trHeight w:val="287"/>
        </w:trPr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Klub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Poř.</w:t>
            </w:r>
          </w:p>
        </w:tc>
      </w:tr>
      <w:tr w:rsidR="0074749F" w:rsidRPr="00716942">
        <w:trPr>
          <w:trHeight w:val="345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Schmid M.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4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9,5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11,5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5</w:t>
            </w:r>
          </w:p>
        </w:tc>
      </w:tr>
      <w:tr w:rsidR="0074749F" w:rsidRPr="00716942">
        <w:trPr>
          <w:trHeight w:val="230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74749F" w:rsidRPr="00716942">
        <w:trPr>
          <w:trHeight w:val="345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Medek T.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4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-12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6</w:t>
            </w:r>
          </w:p>
        </w:tc>
      </w:tr>
      <w:tr w:rsidR="0074749F" w:rsidRPr="00716942">
        <w:trPr>
          <w:trHeight w:val="244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74749F" w:rsidRPr="00716942">
        <w:trPr>
          <w:trHeight w:val="345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Hyrák F.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4,5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4</w:t>
            </w:r>
          </w:p>
        </w:tc>
      </w:tr>
      <w:tr w:rsidR="0074749F" w:rsidRPr="00716942">
        <w:trPr>
          <w:trHeight w:val="244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4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</w:tbl>
    <w:p w:rsidR="0074749F" w:rsidRDefault="0074749F"/>
    <w:tbl>
      <w:tblPr>
        <w:tblW w:w="970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13"/>
        <w:gridCol w:w="1916"/>
        <w:gridCol w:w="407"/>
        <w:gridCol w:w="220"/>
        <w:gridCol w:w="403"/>
        <w:gridCol w:w="403"/>
        <w:gridCol w:w="220"/>
        <w:gridCol w:w="403"/>
        <w:gridCol w:w="403"/>
        <w:gridCol w:w="220"/>
        <w:gridCol w:w="407"/>
        <w:gridCol w:w="640"/>
        <w:gridCol w:w="407"/>
        <w:gridCol w:w="234"/>
        <w:gridCol w:w="407"/>
        <w:gridCol w:w="500"/>
        <w:gridCol w:w="500"/>
        <w:gridCol w:w="500"/>
        <w:gridCol w:w="1160"/>
      </w:tblGrid>
      <w:tr w:rsidR="0074749F" w:rsidRPr="00716942">
        <w:trPr>
          <w:trHeight w:val="38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7-9. místo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49F" w:rsidRPr="00716942">
        <w:trPr>
          <w:trHeight w:val="243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749F" w:rsidRPr="00716942">
        <w:trPr>
          <w:trHeight w:val="286"/>
        </w:trPr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k3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Poř.</w:t>
            </w:r>
          </w:p>
        </w:tc>
      </w:tr>
      <w:tr w:rsidR="0074749F" w:rsidRPr="00716942">
        <w:trPr>
          <w:trHeight w:val="343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Kvača M.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62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-7,5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9</w:t>
            </w:r>
          </w:p>
        </w:tc>
      </w:tr>
      <w:tr w:rsidR="0074749F" w:rsidRPr="00716942">
        <w:trPr>
          <w:trHeight w:val="229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74749F" w:rsidRPr="00716942">
        <w:trPr>
          <w:trHeight w:val="343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Sedláčková V.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2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7</w:t>
            </w:r>
          </w:p>
        </w:tc>
      </w:tr>
      <w:tr w:rsidR="0074749F" w:rsidRPr="00716942">
        <w:trPr>
          <w:trHeight w:val="243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74749F" w:rsidRPr="00716942">
        <w:trPr>
          <w:trHeight w:val="343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74749F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Janíček R.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B3BBC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0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AB3BBC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0,5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4,5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6,5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8</w:t>
            </w:r>
          </w:p>
        </w:tc>
      </w:tr>
      <w:tr w:rsidR="0074749F" w:rsidRPr="00716942">
        <w:trPr>
          <w:trHeight w:val="243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AB3BBC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0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9F" w:rsidRPr="00AB3BBC" w:rsidRDefault="0074749F" w:rsidP="00AB3BBC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</w:tr>
    </w:tbl>
    <w:p w:rsidR="0074749F" w:rsidRDefault="0074749F">
      <w:bookmarkStart w:id="0" w:name="_GoBack"/>
      <w:bookmarkEnd w:id="0"/>
    </w:p>
    <w:sectPr w:rsidR="0074749F" w:rsidSect="001E5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9F" w:rsidRDefault="0074749F" w:rsidP="00D3220C">
      <w:pPr>
        <w:spacing w:after="0" w:line="240" w:lineRule="auto"/>
      </w:pPr>
      <w:r>
        <w:separator/>
      </w:r>
    </w:p>
  </w:endnote>
  <w:endnote w:type="continuationSeparator" w:id="0">
    <w:p w:rsidR="0074749F" w:rsidRDefault="0074749F" w:rsidP="00D3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9F" w:rsidRDefault="0074749F" w:rsidP="00D3220C">
      <w:pPr>
        <w:spacing w:after="0" w:line="240" w:lineRule="auto"/>
      </w:pPr>
      <w:r>
        <w:separator/>
      </w:r>
    </w:p>
  </w:footnote>
  <w:footnote w:type="continuationSeparator" w:id="0">
    <w:p w:rsidR="0074749F" w:rsidRDefault="0074749F" w:rsidP="00D32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BBC"/>
    <w:rsid w:val="00051EF7"/>
    <w:rsid w:val="000C491C"/>
    <w:rsid w:val="00112D02"/>
    <w:rsid w:val="001344DA"/>
    <w:rsid w:val="00181834"/>
    <w:rsid w:val="001E5057"/>
    <w:rsid w:val="004A03B1"/>
    <w:rsid w:val="00716942"/>
    <w:rsid w:val="0074749F"/>
    <w:rsid w:val="00911C4E"/>
    <w:rsid w:val="00AB3BBC"/>
    <w:rsid w:val="00BA7A01"/>
    <w:rsid w:val="00BC195C"/>
    <w:rsid w:val="00CD0694"/>
    <w:rsid w:val="00D3220C"/>
    <w:rsid w:val="00DB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BB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3220C"/>
  </w:style>
  <w:style w:type="paragraph" w:styleId="Footer">
    <w:name w:val="footer"/>
    <w:basedOn w:val="Normal"/>
    <w:link w:val="FooterChar"/>
    <w:uiPriority w:val="99"/>
    <w:rsid w:val="00D3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2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7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286</Words>
  <Characters>1690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Kateřina</cp:lastModifiedBy>
  <cp:revision>4</cp:revision>
  <cp:lastPrinted>2015-10-05T20:58:00Z</cp:lastPrinted>
  <dcterms:created xsi:type="dcterms:W3CDTF">2015-10-05T20:37:00Z</dcterms:created>
  <dcterms:modified xsi:type="dcterms:W3CDTF">2015-10-07T07:54:00Z</dcterms:modified>
</cp:coreProperties>
</file>